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25B8" w14:textId="77777777" w:rsidR="00A90C2D" w:rsidRDefault="00A90C2D">
      <w:pPr>
        <w:pStyle w:val="Standard"/>
        <w:jc w:val="center"/>
      </w:pPr>
    </w:p>
    <w:p w14:paraId="6872C6FA" w14:textId="77777777" w:rsidR="00A90C2D" w:rsidRDefault="00000000">
      <w:pPr>
        <w:pStyle w:val="Standard"/>
        <w:jc w:val="center"/>
      </w:pPr>
      <w:r>
        <w:t>UCHWAŁA NR</w:t>
      </w:r>
    </w:p>
    <w:p w14:paraId="16485B6F" w14:textId="77777777" w:rsidR="00A90C2D" w:rsidRDefault="00000000">
      <w:pPr>
        <w:pStyle w:val="Standard"/>
        <w:jc w:val="center"/>
      </w:pPr>
      <w:r>
        <w:t>RADY GMINY ROZDRAŻEW</w:t>
      </w:r>
    </w:p>
    <w:p w14:paraId="70E87967" w14:textId="77777777" w:rsidR="00A90C2D" w:rsidRDefault="00000000">
      <w:pPr>
        <w:pStyle w:val="Standard"/>
        <w:jc w:val="center"/>
      </w:pPr>
      <w:r>
        <w:t>z dnia</w:t>
      </w:r>
    </w:p>
    <w:p w14:paraId="21865A95" w14:textId="77777777" w:rsidR="00A90C2D" w:rsidRDefault="00000000">
      <w:pPr>
        <w:pStyle w:val="Standard"/>
        <w:jc w:val="center"/>
      </w:pPr>
      <w:r>
        <w:t>w sprawie wyrażenia zgody na zbycie nieruchomości</w:t>
      </w:r>
    </w:p>
    <w:p w14:paraId="3A4DCAD7" w14:textId="77777777" w:rsidR="00A90C2D" w:rsidRDefault="00A90C2D">
      <w:pPr>
        <w:pStyle w:val="Standard"/>
        <w:jc w:val="center"/>
      </w:pPr>
    </w:p>
    <w:p w14:paraId="556B633C" w14:textId="77777777" w:rsidR="00A90C2D" w:rsidRDefault="00000000">
      <w:pPr>
        <w:pStyle w:val="Standard"/>
        <w:jc w:val="both"/>
      </w:pPr>
      <w:r>
        <w:t>Na podstawie art.18 ust. 2 pkt 9 „a” ustawy z dnia 08 marca 1990 roku samorządzie gminnym (Dz. U.z 2024 r. poz. 609 ze zm.) art. 37 ust.1 ustawy z dnia 21 sierpnia 1997 r. o gospodarce nieruchomościami (Dz. U.z 2023 r. poz. 344 ze zm.) oraz § 3 ust. 1 pkt 1 i § 4 ust. 1 pkt 1 i ust. 2 uchwały Rady Gminy Rozdrażew Nr XIV/76/08 z dnia 11 marca 2008 r. w sprawie określenia zasad nabycia, zbycia i obciążania nieruchomości gruntowych oraz ich wydzierżawiania lub najmu na czas dłuższy niż trzy lata i na czas nieokreślony (Dz. Urz.Woj. Wlkp. z 2008r. Nr 88, poz. 1688, poz. 1695, z 2009r. nr 65 poz. 915, z 2019r. poz. 2691) uchwala się, co następuje :</w:t>
      </w:r>
    </w:p>
    <w:p w14:paraId="13CAD96E" w14:textId="77777777" w:rsidR="00A90C2D" w:rsidRDefault="00A90C2D">
      <w:pPr>
        <w:pStyle w:val="Standard"/>
        <w:jc w:val="both"/>
      </w:pPr>
    </w:p>
    <w:p w14:paraId="68040243" w14:textId="77777777" w:rsidR="00A90C2D" w:rsidRDefault="00000000">
      <w:pPr>
        <w:pStyle w:val="Standard"/>
        <w:jc w:val="both"/>
      </w:pPr>
      <w:r>
        <w:tab/>
        <w:t xml:space="preserve">§ 1.1. Wyraża się zgodę na sprzedaż w drodze przetargu ograniczonego nieruchomości stanowiącej własność Gminy Rozdrażew, oznaczonej numerem działki ewidencyjnej 185/3, </w:t>
      </w:r>
      <w:r>
        <w:br/>
        <w:t>o powierzchni 0,5000 ha położonej w obrębie Nowa Wieś , dla której Sąd Rejonowy w Krotoszynie, IV Wydział Ksiąg Wieczystych prowadzi księgę wieczystą nr KZ1R/00023837/7.</w:t>
      </w:r>
    </w:p>
    <w:p w14:paraId="7CD7B21B" w14:textId="77777777" w:rsidR="00A90C2D" w:rsidRDefault="00000000">
      <w:pPr>
        <w:pStyle w:val="Standard"/>
        <w:jc w:val="both"/>
      </w:pPr>
      <w:r>
        <w:tab/>
        <w:t>2. Przetarg ograniczony jest do właścicieli działek sąsiednich  o numerach  ewidencyjnych  185/2 i 187 położonych w  obrębie Nowa Wieś.</w:t>
      </w:r>
    </w:p>
    <w:p w14:paraId="79D8B9FB" w14:textId="77777777" w:rsidR="00A90C2D" w:rsidRDefault="00000000">
      <w:pPr>
        <w:pStyle w:val="Standard"/>
        <w:jc w:val="both"/>
      </w:pPr>
      <w:r>
        <w:t>.</w:t>
      </w:r>
    </w:p>
    <w:p w14:paraId="0A63BBE9" w14:textId="77777777" w:rsidR="00A90C2D" w:rsidRDefault="00A90C2D">
      <w:pPr>
        <w:pStyle w:val="Standard"/>
        <w:jc w:val="both"/>
      </w:pPr>
    </w:p>
    <w:p w14:paraId="2F2C9883" w14:textId="77777777" w:rsidR="00A90C2D" w:rsidRDefault="00000000">
      <w:pPr>
        <w:pStyle w:val="Standard"/>
        <w:jc w:val="both"/>
      </w:pPr>
      <w:r>
        <w:t>§ 5. Uchwała wchodzi w życie z dniem podjęcia.</w:t>
      </w:r>
    </w:p>
    <w:p w14:paraId="5CE39C46" w14:textId="77777777" w:rsidR="00A90C2D" w:rsidRDefault="00A90C2D">
      <w:pPr>
        <w:pStyle w:val="Standard"/>
        <w:jc w:val="both"/>
      </w:pPr>
    </w:p>
    <w:p w14:paraId="22EF1C99" w14:textId="77777777" w:rsidR="00A90C2D" w:rsidRDefault="00A90C2D">
      <w:pPr>
        <w:pStyle w:val="Standard"/>
        <w:jc w:val="both"/>
      </w:pPr>
    </w:p>
    <w:p w14:paraId="4A28D407" w14:textId="77777777" w:rsidR="00A90C2D" w:rsidRDefault="00A90C2D">
      <w:pPr>
        <w:pStyle w:val="Standard"/>
        <w:jc w:val="both"/>
      </w:pPr>
    </w:p>
    <w:p w14:paraId="1B5ADE19" w14:textId="77777777" w:rsidR="00A90C2D" w:rsidRDefault="00A90C2D">
      <w:pPr>
        <w:pStyle w:val="Standard"/>
        <w:jc w:val="both"/>
      </w:pPr>
    </w:p>
    <w:p w14:paraId="0807187D" w14:textId="77777777" w:rsidR="00A90C2D" w:rsidRDefault="00A90C2D">
      <w:pPr>
        <w:pStyle w:val="Standard"/>
        <w:jc w:val="both"/>
      </w:pPr>
    </w:p>
    <w:p w14:paraId="134317C1" w14:textId="77777777" w:rsidR="00A90C2D" w:rsidRDefault="00A90C2D">
      <w:pPr>
        <w:pStyle w:val="Standard"/>
        <w:jc w:val="both"/>
      </w:pPr>
    </w:p>
    <w:p w14:paraId="0FF2FE44" w14:textId="77777777" w:rsidR="00A90C2D" w:rsidRDefault="00A90C2D">
      <w:pPr>
        <w:pStyle w:val="Standard"/>
        <w:jc w:val="both"/>
      </w:pPr>
    </w:p>
    <w:p w14:paraId="78111E30" w14:textId="77777777" w:rsidR="00A90C2D" w:rsidRDefault="00A90C2D">
      <w:pPr>
        <w:pStyle w:val="Standard"/>
        <w:jc w:val="both"/>
      </w:pPr>
    </w:p>
    <w:p w14:paraId="43C00D13" w14:textId="77777777" w:rsidR="00A90C2D" w:rsidRDefault="00A90C2D">
      <w:pPr>
        <w:pStyle w:val="Standard"/>
        <w:jc w:val="both"/>
      </w:pPr>
    </w:p>
    <w:p w14:paraId="39C272A3" w14:textId="77777777" w:rsidR="00A90C2D" w:rsidRDefault="00A90C2D">
      <w:pPr>
        <w:pStyle w:val="Standard"/>
        <w:jc w:val="both"/>
      </w:pPr>
    </w:p>
    <w:p w14:paraId="73B49DCB" w14:textId="77777777" w:rsidR="00A90C2D" w:rsidRDefault="00A90C2D">
      <w:pPr>
        <w:pStyle w:val="Standard"/>
        <w:jc w:val="both"/>
      </w:pPr>
    </w:p>
    <w:p w14:paraId="731678FE" w14:textId="77777777" w:rsidR="00A90C2D" w:rsidRDefault="00A90C2D">
      <w:pPr>
        <w:pStyle w:val="Standard"/>
        <w:jc w:val="both"/>
      </w:pPr>
    </w:p>
    <w:p w14:paraId="402C990A" w14:textId="77777777" w:rsidR="00A90C2D" w:rsidRDefault="00A90C2D">
      <w:pPr>
        <w:pStyle w:val="Standard"/>
        <w:jc w:val="both"/>
      </w:pPr>
    </w:p>
    <w:p w14:paraId="09F7FCB6" w14:textId="77777777" w:rsidR="00A90C2D" w:rsidRDefault="00A90C2D">
      <w:pPr>
        <w:pStyle w:val="Standard"/>
        <w:jc w:val="both"/>
      </w:pPr>
    </w:p>
    <w:p w14:paraId="09A69110" w14:textId="77777777" w:rsidR="00A90C2D" w:rsidRDefault="00A90C2D">
      <w:pPr>
        <w:pStyle w:val="Standard"/>
        <w:jc w:val="both"/>
      </w:pPr>
    </w:p>
    <w:p w14:paraId="5617B61A" w14:textId="77777777" w:rsidR="00A90C2D" w:rsidRDefault="00A90C2D">
      <w:pPr>
        <w:pStyle w:val="Standard"/>
        <w:jc w:val="both"/>
      </w:pPr>
    </w:p>
    <w:p w14:paraId="66B1F27D" w14:textId="77777777" w:rsidR="00A90C2D" w:rsidRDefault="00A90C2D">
      <w:pPr>
        <w:pStyle w:val="Standard"/>
        <w:jc w:val="both"/>
      </w:pPr>
    </w:p>
    <w:p w14:paraId="53B08697" w14:textId="77777777" w:rsidR="00A90C2D" w:rsidRDefault="00A90C2D">
      <w:pPr>
        <w:pStyle w:val="Standard"/>
        <w:jc w:val="both"/>
      </w:pPr>
    </w:p>
    <w:p w14:paraId="36283F40" w14:textId="77777777" w:rsidR="00A90C2D" w:rsidRDefault="00A90C2D">
      <w:pPr>
        <w:pStyle w:val="Standard"/>
        <w:jc w:val="both"/>
      </w:pPr>
    </w:p>
    <w:p w14:paraId="410F3F69" w14:textId="77777777" w:rsidR="00A90C2D" w:rsidRDefault="00A90C2D">
      <w:pPr>
        <w:pStyle w:val="Standard"/>
        <w:jc w:val="both"/>
      </w:pPr>
    </w:p>
    <w:p w14:paraId="01006BBA" w14:textId="77777777" w:rsidR="00A90C2D" w:rsidRDefault="00A90C2D">
      <w:pPr>
        <w:pStyle w:val="Standard"/>
        <w:jc w:val="both"/>
      </w:pPr>
    </w:p>
    <w:p w14:paraId="0831641D" w14:textId="77777777" w:rsidR="00A90C2D" w:rsidRDefault="00A90C2D">
      <w:pPr>
        <w:pStyle w:val="Standard"/>
        <w:jc w:val="both"/>
      </w:pPr>
    </w:p>
    <w:p w14:paraId="69DA6016" w14:textId="77777777" w:rsidR="00A90C2D" w:rsidRDefault="00A90C2D">
      <w:pPr>
        <w:pStyle w:val="Standard"/>
        <w:jc w:val="both"/>
      </w:pPr>
    </w:p>
    <w:p w14:paraId="79A51021" w14:textId="77777777" w:rsidR="00A90C2D" w:rsidRDefault="00A90C2D">
      <w:pPr>
        <w:pStyle w:val="Standard"/>
        <w:jc w:val="both"/>
      </w:pPr>
    </w:p>
    <w:p w14:paraId="4C68CC4E" w14:textId="77777777" w:rsidR="00A90C2D" w:rsidRDefault="00A90C2D">
      <w:pPr>
        <w:pStyle w:val="Standard"/>
        <w:jc w:val="both"/>
      </w:pPr>
    </w:p>
    <w:p w14:paraId="6B72B229" w14:textId="77777777" w:rsidR="00A90C2D" w:rsidRDefault="00A90C2D">
      <w:pPr>
        <w:pStyle w:val="Standard"/>
        <w:jc w:val="both"/>
      </w:pPr>
    </w:p>
    <w:p w14:paraId="2A29C954" w14:textId="77777777" w:rsidR="00A90C2D" w:rsidRDefault="00A90C2D">
      <w:pPr>
        <w:pStyle w:val="Standard"/>
        <w:jc w:val="both"/>
      </w:pPr>
    </w:p>
    <w:p w14:paraId="201D6DDD" w14:textId="77777777" w:rsidR="00A90C2D" w:rsidRDefault="00A90C2D">
      <w:pPr>
        <w:pStyle w:val="Standard"/>
        <w:jc w:val="both"/>
      </w:pPr>
    </w:p>
    <w:p w14:paraId="240C82AA" w14:textId="77777777" w:rsidR="00A90C2D" w:rsidRDefault="00A90C2D">
      <w:pPr>
        <w:pStyle w:val="Standard"/>
        <w:jc w:val="both"/>
      </w:pPr>
    </w:p>
    <w:p w14:paraId="0EFD8343" w14:textId="77777777" w:rsidR="00A90C2D" w:rsidRDefault="00000000">
      <w:pPr>
        <w:pStyle w:val="Standard"/>
        <w:jc w:val="center"/>
      </w:pPr>
      <w:r>
        <w:lastRenderedPageBreak/>
        <w:t>Uzasadnienie</w:t>
      </w:r>
    </w:p>
    <w:p w14:paraId="2EA14A1A" w14:textId="77777777" w:rsidR="00A90C2D" w:rsidRDefault="00A90C2D">
      <w:pPr>
        <w:pStyle w:val="Standard"/>
        <w:jc w:val="center"/>
      </w:pPr>
    </w:p>
    <w:p w14:paraId="7CA49A16" w14:textId="77777777" w:rsidR="00A90C2D" w:rsidRDefault="00000000">
      <w:pPr>
        <w:pStyle w:val="Standard"/>
        <w:ind w:firstLine="709"/>
        <w:jc w:val="both"/>
      </w:pPr>
      <w:r>
        <w:t xml:space="preserve">Do wyłącznej właściwości rady gminy zgodnie z art. 18 ust. 2 pkt.9 lit. „a” ustawy z dnia </w:t>
      </w:r>
      <w:r>
        <w:br/>
        <w:t>8 marca 1990r. o samorządzie gminnym (Dz.U. z 2024 r. poz.609 ze zm.) należy podejmowanie uchwał w sprawach majątkowych gminy dotyczących nabycia, zbycia i obciążania nieruchomości. Zgodnie z uchwałą Rady Gminy Rozdrażew Nr XIV/76/08 z dnia 11 marca 2008 r. w sprawie określenia zasad nabycia, zbycia i obciążania nieruchomości gruntowych oraz ich wydzierżawiania lub najmu na czas dłuższy niż trzy lata i na czas nieokreślony (Dz. Urz. Woj. Wlkp. z 2008r. Nr 88, poz. 1688, poz. 1695, z 2009r. nr 65 poz. 915, z 2019r. poz. 2691) zbycie może nastąpić w drodze sprzedaży (§ 3 ust. 1 pkt 1), a zbywane mogą być m.in. nieruchomości zbędne do wykonywania przez gminę Rozdrażew jej zadań własnych (§ 4 ust. 1 pkt 1). Każdorazowo zgodę na zbycie wyraża Rada Gminy Rozdrażew w formie uchwały.</w:t>
      </w:r>
    </w:p>
    <w:p w14:paraId="51B84B9B" w14:textId="77777777" w:rsidR="00A90C2D" w:rsidRDefault="00000000">
      <w:pPr>
        <w:pStyle w:val="Standard"/>
        <w:ind w:firstLine="709"/>
        <w:jc w:val="both"/>
      </w:pPr>
      <w:r>
        <w:t>Niniejsza uchwała dotyczy działki nr 185/3 położonej  w Nowej Wsi .</w:t>
      </w:r>
    </w:p>
    <w:p w14:paraId="26395ED7" w14:textId="77777777" w:rsidR="00A90C2D" w:rsidRDefault="00000000">
      <w:pPr>
        <w:pStyle w:val="Standard"/>
        <w:ind w:firstLine="709"/>
        <w:jc w:val="both"/>
      </w:pPr>
      <w:r>
        <w:t>Sprzedaż w/w działki związana jest z wnioskiem właściciela  nieruchomości przyległej  wyrażającego zainteresowanie nabyciem w celu poprawy warunków zagospodarowania nieruchomości. Ze względu na rak  bezpośredniego dostępu  do  drogi istnieje możliwość sprzedaży w formie przetargu ograniczonego na rzecz właścicieli działek sąsiednich.</w:t>
      </w:r>
    </w:p>
    <w:p w14:paraId="01F8164E" w14:textId="77777777" w:rsidR="00A90C2D" w:rsidRDefault="00A90C2D">
      <w:pPr>
        <w:pStyle w:val="Standard"/>
        <w:jc w:val="both"/>
      </w:pPr>
    </w:p>
    <w:p w14:paraId="257C6AA8" w14:textId="77777777" w:rsidR="00A90C2D" w:rsidRDefault="00000000">
      <w:pPr>
        <w:pStyle w:val="Standard"/>
        <w:jc w:val="both"/>
      </w:pPr>
      <w:r>
        <w:t>W celu umożliwienia sprzedaży działki niezbędne jest podjęcie niniejszej uchwały.</w:t>
      </w:r>
    </w:p>
    <w:sectPr w:rsidR="00A90C2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3DBD0" w14:textId="77777777" w:rsidR="0094055C" w:rsidRDefault="0094055C">
      <w:r>
        <w:separator/>
      </w:r>
    </w:p>
  </w:endnote>
  <w:endnote w:type="continuationSeparator" w:id="0">
    <w:p w14:paraId="5E54B32F" w14:textId="77777777" w:rsidR="0094055C" w:rsidRDefault="0094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DAD9A" w14:textId="77777777" w:rsidR="0094055C" w:rsidRDefault="0094055C">
      <w:r>
        <w:rPr>
          <w:color w:val="000000"/>
        </w:rPr>
        <w:separator/>
      </w:r>
    </w:p>
  </w:footnote>
  <w:footnote w:type="continuationSeparator" w:id="0">
    <w:p w14:paraId="5F64FAAE" w14:textId="77777777" w:rsidR="0094055C" w:rsidRDefault="0094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0C2D"/>
    <w:rsid w:val="007E4B82"/>
    <w:rsid w:val="0094055C"/>
    <w:rsid w:val="00A90C2D"/>
    <w:rsid w:val="00B4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EA10"/>
  <w15:docId w15:val="{6C2AC658-359F-4020-BFA1-E5DB037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Błaszczyk</dc:creator>
  <cp:lastModifiedBy>Donata Czubak</cp:lastModifiedBy>
  <cp:revision>2</cp:revision>
  <cp:lastPrinted>2024-06-13T05:49:00Z</cp:lastPrinted>
  <dcterms:created xsi:type="dcterms:W3CDTF">2024-06-17T06:49:00Z</dcterms:created>
  <dcterms:modified xsi:type="dcterms:W3CDTF">2024-06-17T06:49:00Z</dcterms:modified>
</cp:coreProperties>
</file>